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经济与管理学院校友创业班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bidi="ar"/>
        </w:rPr>
        <w:t>报名申请表</w:t>
      </w:r>
    </w:p>
    <w:tbl>
      <w:tblPr>
        <w:tblStyle w:val="3"/>
        <w:tblpPr w:leftFromText="180" w:rightFromText="180" w:vertAnchor="text" w:tblpXSpec="center" w:tblpY="1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1859"/>
        <w:gridCol w:w="20"/>
        <w:gridCol w:w="780"/>
        <w:gridCol w:w="1429"/>
        <w:gridCol w:w="995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62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姓名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29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5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3020" w:type="dxa"/>
            <w:tcBorders>
              <w:top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2659" w:type="dxa"/>
            <w:gridSpan w:val="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所在学院</w:t>
            </w:r>
          </w:p>
        </w:tc>
        <w:tc>
          <w:tcPr>
            <w:tcW w:w="401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62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专长</w:t>
            </w:r>
          </w:p>
        </w:tc>
        <w:tc>
          <w:tcPr>
            <w:tcW w:w="1859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学历</w:t>
            </w:r>
          </w:p>
        </w:tc>
        <w:tc>
          <w:tcPr>
            <w:tcW w:w="544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CN"/>
              </w:rPr>
              <w:t>写明是本专科或者硕博士在读（毕业）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62" w:type="dxa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当前创业状态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（请选择）</w:t>
            </w:r>
          </w:p>
        </w:tc>
        <w:tc>
          <w:tcPr>
            <w:tcW w:w="8103" w:type="dxa"/>
            <w:gridSpan w:val="6"/>
            <w:shd w:val="clear" w:color="auto" w:fill="auto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□已创业 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 xml:space="preserve">□已决定将来一定创业 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□如有机会，将来可能创业</w:t>
            </w:r>
          </w:p>
          <w:p>
            <w:pPr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□其它情况（请填写）：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565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请简述你报名本期创业班的原因：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9565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请简述你对创业的认识：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9565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请简述你对本期创业班的期待：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9565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请简述你取得的重要奖励或者经历等：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9565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请简述你已有的创业项目（公司）简介：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9565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请简述你已有的创业想法（计划）简介：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9565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任何其它你认为需要写下来的：</w:t>
            </w:r>
          </w:p>
        </w:tc>
      </w:tr>
    </w:tbl>
    <w:p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注：请自己调整格式，可加页；请如实认真填写。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93"/>
    <w:rsid w:val="00003879"/>
    <w:rsid w:val="001E3593"/>
    <w:rsid w:val="00204F0F"/>
    <w:rsid w:val="00327CCD"/>
    <w:rsid w:val="00334375"/>
    <w:rsid w:val="00385863"/>
    <w:rsid w:val="003F17A7"/>
    <w:rsid w:val="007C6B54"/>
    <w:rsid w:val="009773FA"/>
    <w:rsid w:val="00A63432"/>
    <w:rsid w:val="00AD5D9F"/>
    <w:rsid w:val="00C87ABF"/>
    <w:rsid w:val="00D17967"/>
    <w:rsid w:val="00E10181"/>
    <w:rsid w:val="00EE0EA1"/>
    <w:rsid w:val="00F11A1F"/>
    <w:rsid w:val="00F97B1D"/>
    <w:rsid w:val="081A0ECF"/>
    <w:rsid w:val="288A2520"/>
    <w:rsid w:val="30EC0962"/>
    <w:rsid w:val="3EB54993"/>
    <w:rsid w:val="4A86634C"/>
    <w:rsid w:val="678364BB"/>
    <w:rsid w:val="6AD21CF9"/>
    <w:rsid w:val="6D535020"/>
    <w:rsid w:val="7C8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2"/>
    <w:qFormat/>
    <w:uiPriority w:val="0"/>
    <w:rPr>
      <w:rFonts w:hint="eastAsia" w:ascii="黑体" w:hAnsi="宋体" w:eastAsia="黑体" w:cs="黑体"/>
      <w:color w:val="FF0000"/>
      <w:sz w:val="32"/>
      <w:szCs w:val="32"/>
      <w:u w:val="none"/>
    </w:rPr>
  </w:style>
  <w:style w:type="character" w:customStyle="1" w:styleId="5">
    <w:name w:val="font51"/>
    <w:basedOn w:val="2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6">
    <w:name w:val="font71"/>
    <w:basedOn w:val="2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41</Words>
  <Characters>237</Characters>
  <Lines>1</Lines>
  <Paragraphs>1</Paragraphs>
  <TotalTime>1</TotalTime>
  <ScaleCrop>false</ScaleCrop>
  <LinksUpToDate>false</LinksUpToDate>
  <CharactersWithSpaces>277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2018-10-15T16:18:00Z</dcterms:created>
  <dc:creator>杨贝贝</dc:creator>
  <cp:lastModifiedBy>yyb</cp:lastModifiedBy>
  <dcterms:modified xsi:type="dcterms:W3CDTF">2018-10-16T14:17:15Z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